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A4CF4" w14:textId="77777777" w:rsidR="00671AE3" w:rsidRDefault="001A2611" w:rsidP="00671AE3">
      <w:pPr>
        <w:pStyle w:val="Wahl-Text"/>
        <w:tabs>
          <w:tab w:val="left" w:pos="8460"/>
        </w:tabs>
        <w:rPr>
          <w:rFonts w:ascii="Calibri" w:hAnsi="Calibri"/>
        </w:rPr>
      </w:pPr>
      <w:r w:rsidRPr="001A2611">
        <w:rPr>
          <w:rFonts w:ascii="Calibri" w:hAnsi="Calibri"/>
        </w:rPr>
        <w:t>Die Entscheidung über das Wahlrecht und die Wählbarkeit trifft der Wahlausschuss</w:t>
      </w:r>
      <w:r>
        <w:rPr>
          <w:rFonts w:ascii="Calibri" w:hAnsi="Calibri"/>
        </w:rPr>
        <w:t>!</w:t>
      </w:r>
      <w:r w:rsidRPr="001A2611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671AE3">
        <w:rPr>
          <w:rFonts w:ascii="Calibri" w:hAnsi="Calibri"/>
        </w:rPr>
        <w:tab/>
      </w:r>
      <w:r w:rsidR="00671AE3">
        <w:rPr>
          <w:rFonts w:ascii="Calibri" w:hAnsi="Calibri"/>
        </w:rPr>
        <w:tab/>
      </w:r>
      <w:r w:rsidR="00671AE3">
        <w:rPr>
          <w:rFonts w:ascii="Calibri" w:hAnsi="Calibri"/>
        </w:rPr>
        <w:tab/>
      </w:r>
      <w:r w:rsidR="00671AE3">
        <w:rPr>
          <w:rFonts w:ascii="Calibri" w:hAnsi="Calibri"/>
        </w:rPr>
        <w:tab/>
      </w:r>
      <w:r w:rsidR="00671AE3">
        <w:rPr>
          <w:rFonts w:ascii="Calibri" w:hAnsi="Calibri"/>
        </w:rPr>
        <w:tab/>
      </w:r>
      <w:r w:rsidR="00671AE3">
        <w:rPr>
          <w:rFonts w:ascii="Calibri" w:hAnsi="Calibri"/>
        </w:rPr>
        <w:tab/>
      </w:r>
      <w:r w:rsidR="00671AE3">
        <w:rPr>
          <w:rFonts w:ascii="Calibri" w:hAnsi="Calibri"/>
        </w:rPr>
        <w:tab/>
      </w:r>
      <w:r w:rsidR="00671AE3">
        <w:rPr>
          <w:rFonts w:ascii="Calibri" w:hAnsi="Calibri"/>
        </w:rPr>
        <w:tab/>
      </w:r>
      <w:r w:rsidR="00671AE3">
        <w:rPr>
          <w:rFonts w:ascii="Calibri" w:hAnsi="Calibri"/>
        </w:rPr>
        <w:tab/>
      </w:r>
      <w:r>
        <w:rPr>
          <w:rFonts w:ascii="Calibri" w:hAnsi="Calibri"/>
        </w:rPr>
        <w:t>Blatt ______</w:t>
      </w:r>
    </w:p>
    <w:p w14:paraId="39F6FB77" w14:textId="77777777" w:rsidR="00671AE3" w:rsidRDefault="00671AE3" w:rsidP="00671AE3">
      <w:pPr>
        <w:pStyle w:val="Wahl-Text"/>
        <w:tabs>
          <w:tab w:val="left" w:pos="8460"/>
        </w:tabs>
        <w:rPr>
          <w:rFonts w:ascii="Calibri" w:hAnsi="Calibri"/>
        </w:rPr>
      </w:pPr>
    </w:p>
    <w:tbl>
      <w:tblPr>
        <w:tblStyle w:val="Tabellenraster"/>
        <w:tblW w:w="16760" w:type="dxa"/>
        <w:tblLook w:val="04A0" w:firstRow="1" w:lastRow="0" w:firstColumn="1" w:lastColumn="0" w:noHBand="0" w:noVBand="1"/>
      </w:tblPr>
      <w:tblGrid>
        <w:gridCol w:w="1133"/>
        <w:gridCol w:w="1392"/>
        <w:gridCol w:w="70"/>
        <w:gridCol w:w="1043"/>
        <w:gridCol w:w="483"/>
        <w:gridCol w:w="591"/>
        <w:gridCol w:w="807"/>
        <w:gridCol w:w="442"/>
        <w:gridCol w:w="775"/>
        <w:gridCol w:w="940"/>
        <w:gridCol w:w="1175"/>
        <w:gridCol w:w="1492"/>
        <w:gridCol w:w="68"/>
        <w:gridCol w:w="1901"/>
        <w:gridCol w:w="275"/>
        <w:gridCol w:w="1465"/>
        <w:gridCol w:w="340"/>
        <w:gridCol w:w="633"/>
        <w:gridCol w:w="236"/>
        <w:gridCol w:w="727"/>
        <w:gridCol w:w="63"/>
        <w:gridCol w:w="408"/>
        <w:gridCol w:w="301"/>
      </w:tblGrid>
      <w:tr w:rsidR="00153161" w14:paraId="1D206AE0" w14:textId="77777777" w:rsidTr="00BB7189">
        <w:trPr>
          <w:gridAfter w:val="2"/>
          <w:wAfter w:w="709" w:type="dxa"/>
        </w:trPr>
        <w:tc>
          <w:tcPr>
            <w:tcW w:w="10343" w:type="dxa"/>
            <w:gridSpan w:val="12"/>
          </w:tcPr>
          <w:p w14:paraId="5319E15E" w14:textId="7555BFA4" w:rsidR="00153161" w:rsidRPr="00137237" w:rsidRDefault="00153161" w:rsidP="001A2611">
            <w:pPr>
              <w:pStyle w:val="Wahl-Text"/>
              <w:tabs>
                <w:tab w:val="left" w:pos="846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37237">
              <w:rPr>
                <w:rFonts w:ascii="Calibri" w:hAnsi="Calibri"/>
                <w:b/>
                <w:sz w:val="18"/>
                <w:szCs w:val="18"/>
              </w:rPr>
              <w:t>Mitarbeiterinnen und Mitarbeiter sowie Leiharbeiter*innen</w:t>
            </w:r>
          </w:p>
        </w:tc>
        <w:tc>
          <w:tcPr>
            <w:tcW w:w="5708" w:type="dxa"/>
            <w:gridSpan w:val="9"/>
          </w:tcPr>
          <w:p w14:paraId="22E7A486" w14:textId="77777777" w:rsidR="00153161" w:rsidRPr="00137237" w:rsidRDefault="00153161" w:rsidP="001A2611">
            <w:pPr>
              <w:pStyle w:val="Wahl-Text"/>
              <w:tabs>
                <w:tab w:val="left" w:pos="8460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37237">
              <w:rPr>
                <w:rFonts w:ascii="Calibri" w:hAnsi="Calibri"/>
                <w:b/>
                <w:sz w:val="18"/>
                <w:szCs w:val="18"/>
              </w:rPr>
              <w:t>Wahlausschlussgründe</w:t>
            </w:r>
          </w:p>
          <w:p w14:paraId="2B9F6633" w14:textId="77777777" w:rsidR="00153161" w:rsidRPr="00137237" w:rsidRDefault="00153161" w:rsidP="001A2611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>(Bearbeitung durch den Wahlausschuss)</w:t>
            </w:r>
          </w:p>
        </w:tc>
      </w:tr>
      <w:tr w:rsidR="00BB7189" w14:paraId="0082D84A" w14:textId="77777777" w:rsidTr="00BB7189">
        <w:trPr>
          <w:gridAfter w:val="3"/>
          <w:wAfter w:w="772" w:type="dxa"/>
        </w:trPr>
        <w:tc>
          <w:tcPr>
            <w:tcW w:w="1133" w:type="dxa"/>
          </w:tcPr>
          <w:p w14:paraId="7FB0DDA0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>Name, Vorname</w:t>
            </w:r>
          </w:p>
          <w:p w14:paraId="3F33438D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>(ggf. Dienststelle)</w:t>
            </w:r>
          </w:p>
        </w:tc>
        <w:tc>
          <w:tcPr>
            <w:tcW w:w="1392" w:type="dxa"/>
          </w:tcPr>
          <w:p w14:paraId="2CB35EF3" w14:textId="64D3C919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 xml:space="preserve">Geburtsdatum </w:t>
            </w:r>
          </w:p>
        </w:tc>
        <w:tc>
          <w:tcPr>
            <w:tcW w:w="1113" w:type="dxa"/>
            <w:gridSpan w:val="2"/>
          </w:tcPr>
          <w:p w14:paraId="784E6B3D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>beschäftigt seit</w:t>
            </w:r>
          </w:p>
          <w:p w14:paraId="7374F0A1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>(ggf. bis wann)</w:t>
            </w:r>
          </w:p>
        </w:tc>
        <w:tc>
          <w:tcPr>
            <w:tcW w:w="1074" w:type="dxa"/>
            <w:gridSpan w:val="2"/>
          </w:tcPr>
          <w:p w14:paraId="684038DC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>Beurlaubt</w:t>
            </w:r>
            <w:r w:rsidRPr="00137237">
              <w:rPr>
                <w:rFonts w:ascii="Calibri" w:hAnsi="Calibri"/>
                <w:sz w:val="18"/>
                <w:szCs w:val="18"/>
              </w:rPr>
              <w:br/>
              <w:t xml:space="preserve">von – bis </w:t>
            </w:r>
          </w:p>
        </w:tc>
        <w:tc>
          <w:tcPr>
            <w:tcW w:w="1249" w:type="dxa"/>
            <w:gridSpan w:val="2"/>
          </w:tcPr>
          <w:p w14:paraId="639E9CBD" w14:textId="59E55AD4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>Grund der Beurlaubung</w:t>
            </w:r>
          </w:p>
        </w:tc>
        <w:tc>
          <w:tcPr>
            <w:tcW w:w="1715" w:type="dxa"/>
            <w:gridSpan w:val="2"/>
          </w:tcPr>
          <w:p w14:paraId="5E16AB48" w14:textId="689AD0DD" w:rsidR="00137237" w:rsidRP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>Altersteilzeit: Beginn der Freistellungsphase</w:t>
            </w:r>
          </w:p>
        </w:tc>
        <w:tc>
          <w:tcPr>
            <w:tcW w:w="1175" w:type="dxa"/>
          </w:tcPr>
          <w:p w14:paraId="02D2512D" w14:textId="0EDA0C4D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>Abgeordnet</w:t>
            </w:r>
            <w:r w:rsidRPr="00137237">
              <w:rPr>
                <w:rFonts w:ascii="Calibri" w:hAnsi="Calibri"/>
                <w:sz w:val="18"/>
                <w:szCs w:val="18"/>
              </w:rPr>
              <w:br/>
              <w:t>von - bis</w:t>
            </w:r>
          </w:p>
        </w:tc>
        <w:tc>
          <w:tcPr>
            <w:tcW w:w="1560" w:type="dxa"/>
            <w:gridSpan w:val="2"/>
          </w:tcPr>
          <w:p w14:paraId="12AA1501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>Nicht nur vorübergehende Bestellung eines Betreuers</w:t>
            </w:r>
          </w:p>
          <w:p w14:paraId="5AF4D352" w14:textId="61814329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>Ja/nein</w:t>
            </w:r>
          </w:p>
        </w:tc>
        <w:tc>
          <w:tcPr>
            <w:tcW w:w="1901" w:type="dxa"/>
          </w:tcPr>
          <w:p w14:paraId="04F5A291" w14:textId="6F8563E6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Mitarbeitereigenschaft nach § 3 Abs. 1 MAVO </w:t>
            </w:r>
          </w:p>
          <w:p w14:paraId="6A2E3E70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Ja/nein</w:t>
            </w:r>
          </w:p>
          <w:p w14:paraId="1CAF1AB3" w14:textId="4002F8CA" w:rsidR="00BB7189" w:rsidRPr="00137237" w:rsidRDefault="00BB7189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0" w:type="dxa"/>
            <w:gridSpan w:val="3"/>
          </w:tcPr>
          <w:p w14:paraId="7B6CD326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>Befugt zu selbständigen Entscheidungen in anderen als in den in § 3 Abs. 2 MAVO genannten Personalangelegenheiten</w:t>
            </w:r>
          </w:p>
          <w:p w14:paraId="5980EB7C" w14:textId="18ED653A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  <w:r w:rsidRPr="00137237">
              <w:rPr>
                <w:rFonts w:ascii="Calibri" w:hAnsi="Calibri"/>
                <w:sz w:val="18"/>
                <w:szCs w:val="18"/>
              </w:rPr>
              <w:t xml:space="preserve">Ja/nein </w:t>
            </w:r>
          </w:p>
        </w:tc>
        <w:tc>
          <w:tcPr>
            <w:tcW w:w="1596" w:type="dxa"/>
            <w:gridSpan w:val="3"/>
          </w:tcPr>
          <w:p w14:paraId="41D6E078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Wahlrecht</w:t>
            </w:r>
          </w:p>
          <w:p w14:paraId="6B6E4611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Aktiv/passiv</w:t>
            </w:r>
          </w:p>
        </w:tc>
      </w:tr>
      <w:tr w:rsidR="00BB7189" w14:paraId="0666A21B" w14:textId="77777777" w:rsidTr="00BB7189">
        <w:trPr>
          <w:gridAfter w:val="3"/>
          <w:wAfter w:w="772" w:type="dxa"/>
        </w:trPr>
        <w:tc>
          <w:tcPr>
            <w:tcW w:w="1133" w:type="dxa"/>
          </w:tcPr>
          <w:p w14:paraId="36B047C1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2" w:type="dxa"/>
          </w:tcPr>
          <w:p w14:paraId="23BD8BC9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3" w:type="dxa"/>
            <w:gridSpan w:val="2"/>
          </w:tcPr>
          <w:p w14:paraId="39A866B3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14:paraId="0C78C236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14:paraId="4D98D268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5" w:type="dxa"/>
            <w:gridSpan w:val="2"/>
          </w:tcPr>
          <w:p w14:paraId="26206126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</w:tcPr>
          <w:p w14:paraId="0FBF5BA6" w14:textId="26B5C3AC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44C9FC0D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0880395E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0" w:type="dxa"/>
            <w:gridSpan w:val="3"/>
          </w:tcPr>
          <w:p w14:paraId="3B2BB477" w14:textId="049FFB81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14:paraId="16B705CF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  <w:tr w:rsidR="00BB7189" w14:paraId="4F22F451" w14:textId="77777777" w:rsidTr="00BB7189">
        <w:trPr>
          <w:gridAfter w:val="3"/>
          <w:wAfter w:w="772" w:type="dxa"/>
        </w:trPr>
        <w:tc>
          <w:tcPr>
            <w:tcW w:w="1133" w:type="dxa"/>
          </w:tcPr>
          <w:p w14:paraId="2A65995C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6B93711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3" w:type="dxa"/>
            <w:gridSpan w:val="2"/>
          </w:tcPr>
          <w:p w14:paraId="5A823614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14:paraId="5061923A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14:paraId="1E8BF14F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5" w:type="dxa"/>
            <w:gridSpan w:val="2"/>
          </w:tcPr>
          <w:p w14:paraId="61ED1467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</w:tcPr>
          <w:p w14:paraId="4A33A9AA" w14:textId="433BA31B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44CCBC3F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49B1663B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0" w:type="dxa"/>
            <w:gridSpan w:val="3"/>
          </w:tcPr>
          <w:p w14:paraId="3B00BC7E" w14:textId="3A2572C9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14:paraId="264C1088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  <w:tr w:rsidR="00BB7189" w14:paraId="2F7130C8" w14:textId="77777777" w:rsidTr="00BB7189">
        <w:trPr>
          <w:gridAfter w:val="3"/>
          <w:wAfter w:w="772" w:type="dxa"/>
        </w:trPr>
        <w:tc>
          <w:tcPr>
            <w:tcW w:w="1133" w:type="dxa"/>
          </w:tcPr>
          <w:p w14:paraId="0B03A923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2" w:type="dxa"/>
          </w:tcPr>
          <w:p w14:paraId="267C51CC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3" w:type="dxa"/>
            <w:gridSpan w:val="2"/>
          </w:tcPr>
          <w:p w14:paraId="0A5ACDCA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14:paraId="58956738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14:paraId="3809B430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5" w:type="dxa"/>
            <w:gridSpan w:val="2"/>
          </w:tcPr>
          <w:p w14:paraId="02BF193E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</w:tcPr>
          <w:p w14:paraId="76A5A8F4" w14:textId="5F34AC33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318126F7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189C34B1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0" w:type="dxa"/>
            <w:gridSpan w:val="3"/>
          </w:tcPr>
          <w:p w14:paraId="4C4FA222" w14:textId="35ABBDC6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14:paraId="260BD82E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  <w:tr w:rsidR="00BB7189" w14:paraId="06F9C40A" w14:textId="77777777" w:rsidTr="00BB7189">
        <w:trPr>
          <w:gridAfter w:val="3"/>
          <w:wAfter w:w="772" w:type="dxa"/>
        </w:trPr>
        <w:tc>
          <w:tcPr>
            <w:tcW w:w="1133" w:type="dxa"/>
          </w:tcPr>
          <w:p w14:paraId="24693ADB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403A0FF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3" w:type="dxa"/>
            <w:gridSpan w:val="2"/>
          </w:tcPr>
          <w:p w14:paraId="4A4454BE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14:paraId="3A73CB79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14:paraId="5D536D31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5" w:type="dxa"/>
            <w:gridSpan w:val="2"/>
          </w:tcPr>
          <w:p w14:paraId="1812F1A3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</w:tcPr>
          <w:p w14:paraId="0751C19E" w14:textId="78380489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752F49F3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3CB263EA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0" w:type="dxa"/>
            <w:gridSpan w:val="3"/>
          </w:tcPr>
          <w:p w14:paraId="667D8A03" w14:textId="3B9E2306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14:paraId="79247718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  <w:tr w:rsidR="00BB7189" w14:paraId="696BF585" w14:textId="77777777" w:rsidTr="00BB7189">
        <w:trPr>
          <w:gridAfter w:val="3"/>
          <w:wAfter w:w="772" w:type="dxa"/>
        </w:trPr>
        <w:tc>
          <w:tcPr>
            <w:tcW w:w="1133" w:type="dxa"/>
          </w:tcPr>
          <w:p w14:paraId="36E271E6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2" w:type="dxa"/>
          </w:tcPr>
          <w:p w14:paraId="28385C39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3" w:type="dxa"/>
            <w:gridSpan w:val="2"/>
          </w:tcPr>
          <w:p w14:paraId="1536BE1E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14:paraId="70283C58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14:paraId="2494E667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5" w:type="dxa"/>
            <w:gridSpan w:val="2"/>
          </w:tcPr>
          <w:p w14:paraId="2E079BC4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</w:tcPr>
          <w:p w14:paraId="529FE5B1" w14:textId="29CCB9FB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313371B2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4D6A36AE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0" w:type="dxa"/>
            <w:gridSpan w:val="3"/>
          </w:tcPr>
          <w:p w14:paraId="5B3B9C87" w14:textId="22AFCD78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14:paraId="18F0D018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  <w:tr w:rsidR="00BB7189" w14:paraId="4B1A1A71" w14:textId="77777777" w:rsidTr="00BB7189">
        <w:trPr>
          <w:gridAfter w:val="3"/>
          <w:wAfter w:w="772" w:type="dxa"/>
        </w:trPr>
        <w:tc>
          <w:tcPr>
            <w:tcW w:w="1133" w:type="dxa"/>
          </w:tcPr>
          <w:p w14:paraId="6DB6D01F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95B292E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3" w:type="dxa"/>
            <w:gridSpan w:val="2"/>
          </w:tcPr>
          <w:p w14:paraId="59477D2F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14:paraId="269A6C1C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14:paraId="6634E44E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5" w:type="dxa"/>
            <w:gridSpan w:val="2"/>
          </w:tcPr>
          <w:p w14:paraId="20A54950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</w:tcPr>
          <w:p w14:paraId="0D324791" w14:textId="74EF6FEA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3D341B72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3CD3F5B0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0" w:type="dxa"/>
            <w:gridSpan w:val="3"/>
          </w:tcPr>
          <w:p w14:paraId="5CF02D89" w14:textId="7EC092FD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14:paraId="050FD2E4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  <w:tr w:rsidR="00BB7189" w14:paraId="157BDCE2" w14:textId="77777777" w:rsidTr="00BB7189">
        <w:trPr>
          <w:gridAfter w:val="3"/>
          <w:wAfter w:w="772" w:type="dxa"/>
        </w:trPr>
        <w:tc>
          <w:tcPr>
            <w:tcW w:w="1133" w:type="dxa"/>
          </w:tcPr>
          <w:p w14:paraId="437541EF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2" w:type="dxa"/>
          </w:tcPr>
          <w:p w14:paraId="046F4259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3" w:type="dxa"/>
            <w:gridSpan w:val="2"/>
          </w:tcPr>
          <w:p w14:paraId="3B50FF9D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14:paraId="2D6AF51D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14:paraId="012C20D0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5" w:type="dxa"/>
            <w:gridSpan w:val="2"/>
          </w:tcPr>
          <w:p w14:paraId="40379A86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</w:tcPr>
          <w:p w14:paraId="7B4A3385" w14:textId="7FFA4BB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11FDAD24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51E25059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0" w:type="dxa"/>
            <w:gridSpan w:val="3"/>
          </w:tcPr>
          <w:p w14:paraId="68A77B49" w14:textId="2A852B7E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14:paraId="7C319707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  <w:tr w:rsidR="00BB7189" w14:paraId="7868DCB4" w14:textId="77777777" w:rsidTr="00BB7189">
        <w:trPr>
          <w:gridAfter w:val="3"/>
          <w:wAfter w:w="772" w:type="dxa"/>
        </w:trPr>
        <w:tc>
          <w:tcPr>
            <w:tcW w:w="1133" w:type="dxa"/>
          </w:tcPr>
          <w:p w14:paraId="4BD58EF6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2" w:type="dxa"/>
          </w:tcPr>
          <w:p w14:paraId="5ADA4A6F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3" w:type="dxa"/>
            <w:gridSpan w:val="2"/>
          </w:tcPr>
          <w:p w14:paraId="036660B7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14:paraId="0998FE89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14:paraId="5E7F9BBB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5" w:type="dxa"/>
            <w:gridSpan w:val="2"/>
          </w:tcPr>
          <w:p w14:paraId="38E4930E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</w:tcPr>
          <w:p w14:paraId="4D698E22" w14:textId="302FE803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1D6F77A5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65E7F01F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0" w:type="dxa"/>
            <w:gridSpan w:val="3"/>
          </w:tcPr>
          <w:p w14:paraId="657E8950" w14:textId="72313C6C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14:paraId="4266AF88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  <w:tr w:rsidR="00BB7189" w14:paraId="548CA01F" w14:textId="77777777" w:rsidTr="00BB7189">
        <w:trPr>
          <w:gridAfter w:val="3"/>
          <w:wAfter w:w="772" w:type="dxa"/>
        </w:trPr>
        <w:tc>
          <w:tcPr>
            <w:tcW w:w="1133" w:type="dxa"/>
          </w:tcPr>
          <w:p w14:paraId="69E7DF99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2" w:type="dxa"/>
          </w:tcPr>
          <w:p w14:paraId="7F79D44F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3" w:type="dxa"/>
            <w:gridSpan w:val="2"/>
          </w:tcPr>
          <w:p w14:paraId="7FD2D1D5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14:paraId="55C8D163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14:paraId="1BC94982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5" w:type="dxa"/>
            <w:gridSpan w:val="2"/>
          </w:tcPr>
          <w:p w14:paraId="41F2DA7A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</w:tcPr>
          <w:p w14:paraId="1415AA4B" w14:textId="33EA635E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3B254A49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5AA23252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0" w:type="dxa"/>
            <w:gridSpan w:val="3"/>
          </w:tcPr>
          <w:p w14:paraId="1E32C53B" w14:textId="0DF3BCE4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14:paraId="1CC534F0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  <w:tr w:rsidR="00BB7189" w14:paraId="0E77143C" w14:textId="77777777" w:rsidTr="00BB7189">
        <w:trPr>
          <w:gridAfter w:val="3"/>
          <w:wAfter w:w="772" w:type="dxa"/>
        </w:trPr>
        <w:tc>
          <w:tcPr>
            <w:tcW w:w="1133" w:type="dxa"/>
          </w:tcPr>
          <w:p w14:paraId="31E7A34C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2" w:type="dxa"/>
          </w:tcPr>
          <w:p w14:paraId="1E7072E1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3" w:type="dxa"/>
            <w:gridSpan w:val="2"/>
          </w:tcPr>
          <w:p w14:paraId="5AF3D42A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14:paraId="571F3276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14:paraId="242ADD8F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5" w:type="dxa"/>
            <w:gridSpan w:val="2"/>
          </w:tcPr>
          <w:p w14:paraId="49E89EC7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</w:tcPr>
          <w:p w14:paraId="62DFC596" w14:textId="1CB43F2F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2A2265E5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66039C6A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0" w:type="dxa"/>
            <w:gridSpan w:val="3"/>
          </w:tcPr>
          <w:p w14:paraId="3DABFAD6" w14:textId="1B71562C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14:paraId="09C2BA70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  <w:tr w:rsidR="00BB7189" w14:paraId="32DCD277" w14:textId="77777777" w:rsidTr="00BB7189">
        <w:trPr>
          <w:gridAfter w:val="3"/>
          <w:wAfter w:w="772" w:type="dxa"/>
        </w:trPr>
        <w:tc>
          <w:tcPr>
            <w:tcW w:w="1133" w:type="dxa"/>
          </w:tcPr>
          <w:p w14:paraId="09500875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2" w:type="dxa"/>
          </w:tcPr>
          <w:p w14:paraId="5E612EFE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3" w:type="dxa"/>
            <w:gridSpan w:val="2"/>
          </w:tcPr>
          <w:p w14:paraId="5154B2D8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4" w:type="dxa"/>
            <w:gridSpan w:val="2"/>
          </w:tcPr>
          <w:p w14:paraId="395DE9E0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14:paraId="77619070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5" w:type="dxa"/>
            <w:gridSpan w:val="2"/>
          </w:tcPr>
          <w:p w14:paraId="75C62FA0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</w:tcPr>
          <w:p w14:paraId="62E2154F" w14:textId="7C2014AD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4E6D245D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1" w:type="dxa"/>
          </w:tcPr>
          <w:p w14:paraId="63B83EDC" w14:textId="77777777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0" w:type="dxa"/>
            <w:gridSpan w:val="3"/>
          </w:tcPr>
          <w:p w14:paraId="165856DC" w14:textId="339484D2" w:rsidR="00137237" w:rsidRP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14:paraId="5609039F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  <w:tr w:rsidR="00BB7189" w14:paraId="4B7069E0" w14:textId="77777777" w:rsidTr="00BB7189">
        <w:trPr>
          <w:gridAfter w:val="3"/>
          <w:wAfter w:w="772" w:type="dxa"/>
        </w:trPr>
        <w:tc>
          <w:tcPr>
            <w:tcW w:w="1133" w:type="dxa"/>
          </w:tcPr>
          <w:p w14:paraId="5C82E1B1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1392" w:type="dxa"/>
          </w:tcPr>
          <w:p w14:paraId="24192190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1113" w:type="dxa"/>
            <w:gridSpan w:val="2"/>
          </w:tcPr>
          <w:p w14:paraId="7329581E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1074" w:type="dxa"/>
            <w:gridSpan w:val="2"/>
          </w:tcPr>
          <w:p w14:paraId="142669B1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1249" w:type="dxa"/>
            <w:gridSpan w:val="2"/>
          </w:tcPr>
          <w:p w14:paraId="0FF19EBD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1715" w:type="dxa"/>
            <w:gridSpan w:val="2"/>
          </w:tcPr>
          <w:p w14:paraId="4B20CD3C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175" w:type="dxa"/>
          </w:tcPr>
          <w:p w14:paraId="20B16945" w14:textId="4F1DF3DA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1560" w:type="dxa"/>
            <w:gridSpan w:val="2"/>
          </w:tcPr>
          <w:p w14:paraId="736AD8BB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1901" w:type="dxa"/>
          </w:tcPr>
          <w:p w14:paraId="5C3ADA63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2080" w:type="dxa"/>
            <w:gridSpan w:val="3"/>
          </w:tcPr>
          <w:p w14:paraId="512037DC" w14:textId="2E505E35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1596" w:type="dxa"/>
            <w:gridSpan w:val="3"/>
          </w:tcPr>
          <w:p w14:paraId="5C0BCAD0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  <w:tr w:rsidR="00153161" w14:paraId="4D642B0C" w14:textId="77777777" w:rsidTr="00BB7189">
        <w:tc>
          <w:tcPr>
            <w:tcW w:w="2595" w:type="dxa"/>
            <w:gridSpan w:val="3"/>
          </w:tcPr>
          <w:p w14:paraId="329A87D3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1526" w:type="dxa"/>
            <w:gridSpan w:val="2"/>
          </w:tcPr>
          <w:p w14:paraId="6D596E22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1398" w:type="dxa"/>
            <w:gridSpan w:val="2"/>
          </w:tcPr>
          <w:p w14:paraId="1AE30F4E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1217" w:type="dxa"/>
            <w:gridSpan w:val="2"/>
          </w:tcPr>
          <w:p w14:paraId="13CEEE0B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2115" w:type="dxa"/>
            <w:gridSpan w:val="2"/>
          </w:tcPr>
          <w:p w14:paraId="5951FFB6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3736" w:type="dxa"/>
            <w:gridSpan w:val="4"/>
          </w:tcPr>
          <w:p w14:paraId="55550331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465" w:type="dxa"/>
          </w:tcPr>
          <w:p w14:paraId="048ED326" w14:textId="446E44DF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973" w:type="dxa"/>
            <w:gridSpan w:val="2"/>
          </w:tcPr>
          <w:p w14:paraId="365E8BE0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236" w:type="dxa"/>
          </w:tcPr>
          <w:p w14:paraId="17AB3BD9" w14:textId="77777777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1198" w:type="dxa"/>
            <w:gridSpan w:val="3"/>
          </w:tcPr>
          <w:p w14:paraId="7647004A" w14:textId="58D8FE93" w:rsidR="00137237" w:rsidRDefault="00137237" w:rsidP="00137237">
            <w:pPr>
              <w:pStyle w:val="Wahl-Text"/>
              <w:tabs>
                <w:tab w:val="left" w:pos="8460"/>
              </w:tabs>
              <w:rPr>
                <w:rFonts w:ascii="Calibri" w:hAnsi="Calibri"/>
              </w:rPr>
            </w:pPr>
          </w:p>
        </w:tc>
        <w:tc>
          <w:tcPr>
            <w:tcW w:w="301" w:type="dxa"/>
          </w:tcPr>
          <w:p w14:paraId="1CE30C86" w14:textId="77777777" w:rsidR="00137237" w:rsidRDefault="00137237" w:rsidP="00137237">
            <w:pPr>
              <w:pStyle w:val="Wahl-Text"/>
              <w:tabs>
                <w:tab w:val="left" w:pos="8460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</w:tr>
    </w:tbl>
    <w:p w14:paraId="16D4584F" w14:textId="77777777" w:rsidR="004D596A" w:rsidRPr="0032170F" w:rsidRDefault="004D596A" w:rsidP="00671AE3">
      <w:pPr>
        <w:pStyle w:val="Wahl-Text"/>
        <w:rPr>
          <w:rFonts w:ascii="Calibri" w:hAnsi="Calibri"/>
        </w:rPr>
      </w:pPr>
    </w:p>
    <w:sectPr w:rsidR="004D596A" w:rsidRPr="0032170F" w:rsidSect="00671AE3">
      <w:headerReference w:type="default" r:id="rId7"/>
      <w:footerReference w:type="default" r:id="rId8"/>
      <w:pgSz w:w="16838" w:h="11906" w:orient="landscape" w:code="9"/>
      <w:pgMar w:top="1134" w:right="567" w:bottom="1134" w:left="539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AFE3B" w14:textId="77777777" w:rsidR="00A22437" w:rsidRDefault="00A22437">
      <w:r>
        <w:separator/>
      </w:r>
    </w:p>
  </w:endnote>
  <w:endnote w:type="continuationSeparator" w:id="0">
    <w:p w14:paraId="471E2742" w14:textId="77777777" w:rsidR="00A22437" w:rsidRDefault="00A2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97472" w14:textId="77777777" w:rsidR="00CB4F69" w:rsidRPr="00C354D7" w:rsidRDefault="00EB7A76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B3668C" wp14:editId="6772053D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6C498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 w:rsidR="00E72889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3668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" stroked="f">
              <v:textbox>
                <w:txbxContent>
                  <w:p w14:paraId="2D16C498" w14:textId="77777777"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DiAG MAV Osnabrück – </w:t>
                    </w:r>
                    <w:r w:rsidR="00E72889"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1C3FE315" wp14:editId="59F76203">
              <wp:extent cx="2171700" cy="228600"/>
              <wp:effectExtent l="0" t="0" r="0" b="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9E0F0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</w:rPr>
                          </w:pP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</w:instrText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1A5D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17-Liste aller MitarbeiterInnen_2020.docx</w:t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C3FE315" id="Text Box 9" o:spid="_x0000_s1028" type="#_x0000_t202" style="width:17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" stroked="f">
              <v:textbox>
                <w:txbxContent>
                  <w:p w14:paraId="2E69E0F0" w14:textId="77777777"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</w:rPr>
                    </w:pP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</w:instrText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641A5D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17-Liste aller MitarbeiterInnen_2020.docx</w:t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62F1E" w:rsidRPr="00C354D7">
      <w:rPr>
        <w:rFonts w:ascii="Calibri" w:hAnsi="Calibri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638" w14:textId="77777777" w:rsidR="00A22437" w:rsidRDefault="00A22437">
      <w:r>
        <w:separator/>
      </w:r>
    </w:p>
  </w:footnote>
  <w:footnote w:type="continuationSeparator" w:id="0">
    <w:p w14:paraId="546F514D" w14:textId="77777777" w:rsidR="00A22437" w:rsidRDefault="00A2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A07B" w14:textId="77777777" w:rsidR="00CB4F69" w:rsidRPr="00CA7F26" w:rsidRDefault="009E0055" w:rsidP="00045EC9">
    <w:pPr>
      <w:pStyle w:val="Wahl-Kopf"/>
      <w:rPr>
        <w:rFonts w:ascii="Calibri" w:hAnsi="Calibri"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13FBAA1" wp14:editId="74E78B5A">
          <wp:simplePos x="0" y="0"/>
          <wp:positionH relativeFrom="column">
            <wp:posOffset>-419100</wp:posOffset>
          </wp:positionH>
          <wp:positionV relativeFrom="paragraph">
            <wp:posOffset>20955</wp:posOffset>
          </wp:positionV>
          <wp:extent cx="847090" cy="508635"/>
          <wp:effectExtent l="95250" t="171450" r="67310" b="158115"/>
          <wp:wrapSquare wrapText="bothSides"/>
          <wp:docPr id="4" name="Grafik 4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>Liste aller Mitarbeite</w:t>
    </w:r>
    <w:r w:rsidR="00045EC9">
      <w:rPr>
        <w:rFonts w:ascii="Calibri" w:hAnsi="Calibri"/>
      </w:rPr>
      <w:t>r</w:t>
    </w:r>
    <w:r>
      <w:rPr>
        <w:rFonts w:ascii="Calibri" w:hAnsi="Calibri"/>
      </w:rPr>
      <w:t>*i</w:t>
    </w:r>
    <w:r w:rsidR="004D596A" w:rsidRPr="004D596A">
      <w:rPr>
        <w:rFonts w:ascii="Calibri" w:hAnsi="Calibri"/>
      </w:rPr>
      <w:t>nnen</w:t>
    </w:r>
    <w:r w:rsidR="00BD479C">
      <w:rPr>
        <w:rFonts w:ascii="Calibri" w:hAnsi="Calibri"/>
      </w:rPr>
      <w:t xml:space="preserve"> und Personen, die dem Dienstgeber zur </w:t>
    </w:r>
    <w:r w:rsidR="00045EC9">
      <w:rPr>
        <w:rFonts w:ascii="Calibri" w:hAnsi="Calibri"/>
      </w:rPr>
      <w:br/>
    </w:r>
    <w:r w:rsidR="00BD479C">
      <w:rPr>
        <w:rFonts w:ascii="Calibri" w:hAnsi="Calibri"/>
      </w:rPr>
      <w:t>Arbeitsleistung überlassen werden</w:t>
    </w:r>
    <w:r w:rsidR="004D596A" w:rsidRPr="004D596A">
      <w:rPr>
        <w:rFonts w:ascii="Calibri" w:hAnsi="Calibri"/>
      </w:rPr>
      <w:t xml:space="preserve"> </w:t>
    </w:r>
    <w:r w:rsidR="00BD479C">
      <w:rPr>
        <w:rFonts w:ascii="Calibri" w:hAnsi="Calibri"/>
      </w:rPr>
      <w:t>iSd</w:t>
    </w:r>
    <w:r w:rsidR="00E52871">
      <w:rPr>
        <w:rFonts w:ascii="Calibri" w:hAnsi="Calibri"/>
      </w:rPr>
      <w:t>.</w:t>
    </w:r>
    <w:r w:rsidR="00BD479C">
      <w:rPr>
        <w:rFonts w:ascii="Calibri" w:hAnsi="Calibri"/>
      </w:rPr>
      <w:t xml:space="preserve"> Arbeitnehmerüberlassungsgesetzes</w:t>
    </w:r>
    <w:r w:rsidR="00045EC9">
      <w:rPr>
        <w:rFonts w:ascii="Calibri" w:hAnsi="Calibri"/>
      </w:rPr>
      <w:br/>
    </w:r>
    <w:r w:rsidR="004D596A" w:rsidRPr="004D596A">
      <w:rPr>
        <w:rFonts w:ascii="Calibri" w:hAnsi="Calibri"/>
      </w:rPr>
      <w:t>§ 9 Abs.4 Satz 1 MAVO</w:t>
    </w:r>
    <w:r w:rsidR="00EB7A76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D9E5DE" wp14:editId="4F545E53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444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7EE93" w14:textId="77777777" w:rsidR="00CA7F26" w:rsidRPr="004921D4" w:rsidRDefault="00EB7A76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2ABD5D" wp14:editId="48AF9BD6">
                                <wp:extent cx="821055" cy="520700"/>
                                <wp:effectExtent l="0" t="0" r="0" b="0"/>
                                <wp:docPr id="7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1055" cy="520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9E5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" stroked="f">
              <v:textbox>
                <w:txbxContent>
                  <w:p w14:paraId="0277EE93" w14:textId="77777777" w:rsidR="00CA7F26" w:rsidRPr="004921D4" w:rsidRDefault="00EB7A76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2ABD5D" wp14:editId="48AF9BD6">
                          <wp:extent cx="821055" cy="520700"/>
                          <wp:effectExtent l="0" t="0" r="0" b="0"/>
                          <wp:docPr id="7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1055" cy="52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596A">
      <w:rPr>
        <w:rFonts w:ascii="Calibri" w:hAnsi="Calibri"/>
      </w:rPr>
      <w:t xml:space="preserve"> </w:t>
    </w:r>
  </w:p>
  <w:p w14:paraId="3B783892" w14:textId="77777777" w:rsidR="00CB4F69" w:rsidRPr="00CA7F26" w:rsidRDefault="00CB4F69" w:rsidP="004C523A">
    <w:pPr>
      <w:pStyle w:val="Wahl-Kopf"/>
      <w:pBdr>
        <w:bottom w:val="single" w:sz="4" w:space="1" w:color="auto"/>
      </w:pBdr>
      <w:spacing w:before="0"/>
      <w:rPr>
        <w:rFonts w:ascii="Calibri" w:hAnsi="Calibri"/>
      </w:rPr>
    </w:pPr>
  </w:p>
  <w:p w14:paraId="0E1F0120" w14:textId="381605F4" w:rsidR="004D596A" w:rsidRPr="001A2611" w:rsidRDefault="004D596A" w:rsidP="00911E67">
    <w:pPr>
      <w:pStyle w:val="Wahl-Kopf"/>
      <w:ind w:right="-144"/>
      <w:rPr>
        <w:rFonts w:ascii="Calibri" w:hAnsi="Calibri"/>
        <w:b w:val="0"/>
        <w:sz w:val="16"/>
        <w:szCs w:val="16"/>
      </w:rPr>
    </w:pPr>
    <w:r w:rsidRPr="004D596A">
      <w:rPr>
        <w:rFonts w:ascii="Calibri" w:hAnsi="Calibri"/>
        <w:sz w:val="22"/>
        <w:szCs w:val="22"/>
      </w:rPr>
      <w:t>vom Dienstgeber zu erstellen</w:t>
    </w:r>
    <w:r>
      <w:rPr>
        <w:rFonts w:ascii="Calibri" w:hAnsi="Calibri"/>
        <w:sz w:val="22"/>
        <w:szCs w:val="22"/>
      </w:rPr>
      <w:br/>
    </w:r>
    <w:r w:rsidRPr="004D596A">
      <w:rPr>
        <w:rFonts w:ascii="Calibri" w:hAnsi="Calibri"/>
        <w:b w:val="0"/>
        <w:sz w:val="16"/>
        <w:szCs w:val="16"/>
      </w:rPr>
      <w:t>Achtung: Nur zum Erstellen des Wählerverzeichnis verwenden, nicht zum Auslegen, Datenschutz beachten!</w:t>
    </w:r>
    <w:r w:rsidR="001A2611">
      <w:rPr>
        <w:rFonts w:ascii="Calibri" w:hAnsi="Calibri"/>
        <w:b w:val="0"/>
        <w:sz w:val="16"/>
        <w:szCs w:val="16"/>
      </w:rPr>
      <w:t xml:space="preserve"> </w:t>
    </w:r>
    <w:r w:rsidR="001A2611" w:rsidRPr="001A2611">
      <w:rPr>
        <w:rFonts w:ascii="Calibri" w:hAnsi="Calibri"/>
        <w:b w:val="0"/>
        <w:sz w:val="16"/>
        <w:szCs w:val="16"/>
      </w:rPr>
      <w:t>In di</w:t>
    </w:r>
    <w:r w:rsidR="00E52871">
      <w:rPr>
        <w:rFonts w:ascii="Calibri" w:hAnsi="Calibri"/>
        <w:b w:val="0"/>
        <w:sz w:val="16"/>
        <w:szCs w:val="16"/>
      </w:rPr>
      <w:t>ese Liste sind alle Mitarbeiter*i</w:t>
    </w:r>
    <w:r w:rsidR="001A2611" w:rsidRPr="001A2611">
      <w:rPr>
        <w:rFonts w:ascii="Calibri" w:hAnsi="Calibri"/>
        <w:b w:val="0"/>
        <w:sz w:val="16"/>
        <w:szCs w:val="16"/>
      </w:rPr>
      <w:t xml:space="preserve">nnen aufzunehmen, </w:t>
    </w:r>
    <w:r w:rsidR="00E52871">
      <w:rPr>
        <w:rFonts w:ascii="Calibri" w:hAnsi="Calibri"/>
        <w:b w:val="0"/>
        <w:sz w:val="16"/>
        <w:szCs w:val="16"/>
      </w:rPr>
      <w:t>also auch leitende Mitarbeiter*i</w:t>
    </w:r>
    <w:r w:rsidR="001A2611" w:rsidRPr="001A2611">
      <w:rPr>
        <w:rFonts w:ascii="Calibri" w:hAnsi="Calibri"/>
        <w:b w:val="0"/>
        <w:sz w:val="16"/>
        <w:szCs w:val="16"/>
      </w:rPr>
      <w:t>nnen gemäß § 3 MAVO</w:t>
    </w:r>
    <w:r w:rsidR="00BD479C">
      <w:rPr>
        <w:rFonts w:ascii="Calibri" w:hAnsi="Calibri"/>
        <w:b w:val="0"/>
        <w:sz w:val="16"/>
        <w:szCs w:val="16"/>
      </w:rPr>
      <w:t xml:space="preserve">, geringfügig Beschäftigten, </w:t>
    </w:r>
    <w:r w:rsidR="001A2611" w:rsidRPr="001A2611">
      <w:rPr>
        <w:rFonts w:ascii="Calibri" w:hAnsi="Calibri"/>
        <w:b w:val="0"/>
        <w:sz w:val="16"/>
        <w:szCs w:val="16"/>
      </w:rPr>
      <w:t>die Aushilfskräfte</w:t>
    </w:r>
    <w:r w:rsidR="00BD479C">
      <w:rPr>
        <w:rFonts w:ascii="Calibri" w:hAnsi="Calibri"/>
        <w:b w:val="0"/>
        <w:sz w:val="16"/>
        <w:szCs w:val="16"/>
      </w:rPr>
      <w:t xml:space="preserve"> und Leiharbeiter</w:t>
    </w:r>
    <w:r w:rsidR="00E52871">
      <w:rPr>
        <w:rFonts w:ascii="Calibri" w:hAnsi="Calibri"/>
        <w:b w:val="0"/>
        <w:sz w:val="16"/>
        <w:szCs w:val="16"/>
      </w:rPr>
      <w:t>*innen</w:t>
    </w:r>
    <w:r w:rsidR="001A2611" w:rsidRPr="001A2611">
      <w:rPr>
        <w:rFonts w:ascii="Calibri" w:hAnsi="Calibri"/>
        <w:b w:val="0"/>
        <w:sz w:val="16"/>
        <w:szCs w:val="16"/>
      </w:rPr>
      <w:t>.</w:t>
    </w:r>
    <w:r w:rsidR="009259B1">
      <w:rPr>
        <w:rFonts w:ascii="Calibri" w:hAnsi="Calibri"/>
        <w:b w:val="0"/>
        <w:sz w:val="16"/>
        <w:szCs w:val="16"/>
      </w:rPr>
      <w:t xml:space="preserve"> Zudem ist der Wahlausschuss über zurzeit </w:t>
    </w:r>
    <w:r w:rsidR="00911E67">
      <w:rPr>
        <w:rFonts w:ascii="Calibri" w:hAnsi="Calibri"/>
        <w:b w:val="0"/>
        <w:sz w:val="16"/>
        <w:szCs w:val="16"/>
      </w:rPr>
      <w:t>vakante</w:t>
    </w:r>
    <w:r w:rsidR="009259B1">
      <w:rPr>
        <w:rFonts w:ascii="Calibri" w:hAnsi="Calibri"/>
        <w:b w:val="0"/>
        <w:sz w:val="16"/>
        <w:szCs w:val="16"/>
      </w:rPr>
      <w:t xml:space="preserve"> Stellen zu informieren.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30E25"/>
    <w:multiLevelType w:val="hybridMultilevel"/>
    <w:tmpl w:val="EA86BAD2"/>
    <w:lvl w:ilvl="0" w:tplc="84CC1B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12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90"/>
    <w:rsid w:val="000000D8"/>
    <w:rsid w:val="000224E9"/>
    <w:rsid w:val="00030BA4"/>
    <w:rsid w:val="00035859"/>
    <w:rsid w:val="000358AB"/>
    <w:rsid w:val="00037E4D"/>
    <w:rsid w:val="00044508"/>
    <w:rsid w:val="00045EC9"/>
    <w:rsid w:val="00047A7D"/>
    <w:rsid w:val="00060CB4"/>
    <w:rsid w:val="0006222B"/>
    <w:rsid w:val="00062F1E"/>
    <w:rsid w:val="000643D1"/>
    <w:rsid w:val="00067528"/>
    <w:rsid w:val="00073AA1"/>
    <w:rsid w:val="00091F23"/>
    <w:rsid w:val="000971EA"/>
    <w:rsid w:val="00097288"/>
    <w:rsid w:val="000974C0"/>
    <w:rsid w:val="000A3B6D"/>
    <w:rsid w:val="000B1671"/>
    <w:rsid w:val="000B220C"/>
    <w:rsid w:val="000C6DBF"/>
    <w:rsid w:val="000D3ADF"/>
    <w:rsid w:val="000D559D"/>
    <w:rsid w:val="00101897"/>
    <w:rsid w:val="0010388A"/>
    <w:rsid w:val="0010482D"/>
    <w:rsid w:val="001071B8"/>
    <w:rsid w:val="001103F0"/>
    <w:rsid w:val="00111207"/>
    <w:rsid w:val="00111A19"/>
    <w:rsid w:val="00137237"/>
    <w:rsid w:val="00152B7B"/>
    <w:rsid w:val="00153161"/>
    <w:rsid w:val="00184592"/>
    <w:rsid w:val="001A2611"/>
    <w:rsid w:val="001B35E4"/>
    <w:rsid w:val="001C0D32"/>
    <w:rsid w:val="001C7410"/>
    <w:rsid w:val="001E0C54"/>
    <w:rsid w:val="001E5A67"/>
    <w:rsid w:val="001E5D21"/>
    <w:rsid w:val="001F00C2"/>
    <w:rsid w:val="002001C2"/>
    <w:rsid w:val="00204963"/>
    <w:rsid w:val="00212D6F"/>
    <w:rsid w:val="0022152C"/>
    <w:rsid w:val="00222918"/>
    <w:rsid w:val="00235718"/>
    <w:rsid w:val="00240AFF"/>
    <w:rsid w:val="00245864"/>
    <w:rsid w:val="00256343"/>
    <w:rsid w:val="00264176"/>
    <w:rsid w:val="00275661"/>
    <w:rsid w:val="00281E40"/>
    <w:rsid w:val="00287989"/>
    <w:rsid w:val="002940E5"/>
    <w:rsid w:val="00294522"/>
    <w:rsid w:val="00296124"/>
    <w:rsid w:val="002D359A"/>
    <w:rsid w:val="002E34FB"/>
    <w:rsid w:val="002F7196"/>
    <w:rsid w:val="00300FC8"/>
    <w:rsid w:val="00305841"/>
    <w:rsid w:val="00317EFD"/>
    <w:rsid w:val="0032170F"/>
    <w:rsid w:val="00322D50"/>
    <w:rsid w:val="00342A5E"/>
    <w:rsid w:val="00350696"/>
    <w:rsid w:val="003822A0"/>
    <w:rsid w:val="00384EDA"/>
    <w:rsid w:val="0038623D"/>
    <w:rsid w:val="003A30E6"/>
    <w:rsid w:val="003A3420"/>
    <w:rsid w:val="003B1308"/>
    <w:rsid w:val="003B5E21"/>
    <w:rsid w:val="003B7029"/>
    <w:rsid w:val="003C2EB8"/>
    <w:rsid w:val="003C4A70"/>
    <w:rsid w:val="003D63D5"/>
    <w:rsid w:val="003D7866"/>
    <w:rsid w:val="00406270"/>
    <w:rsid w:val="0042326F"/>
    <w:rsid w:val="00440358"/>
    <w:rsid w:val="00452168"/>
    <w:rsid w:val="00452CC5"/>
    <w:rsid w:val="0046542A"/>
    <w:rsid w:val="004916B9"/>
    <w:rsid w:val="004921D4"/>
    <w:rsid w:val="00493207"/>
    <w:rsid w:val="004B4F81"/>
    <w:rsid w:val="004C523A"/>
    <w:rsid w:val="004C624A"/>
    <w:rsid w:val="004D53A4"/>
    <w:rsid w:val="004D596A"/>
    <w:rsid w:val="004E5550"/>
    <w:rsid w:val="004E643E"/>
    <w:rsid w:val="00503F6B"/>
    <w:rsid w:val="005109DA"/>
    <w:rsid w:val="00510B00"/>
    <w:rsid w:val="00512E2F"/>
    <w:rsid w:val="00515F3A"/>
    <w:rsid w:val="00516B8E"/>
    <w:rsid w:val="00522428"/>
    <w:rsid w:val="005442C9"/>
    <w:rsid w:val="0056680A"/>
    <w:rsid w:val="005805B9"/>
    <w:rsid w:val="005830FE"/>
    <w:rsid w:val="005853FB"/>
    <w:rsid w:val="00594A59"/>
    <w:rsid w:val="00596D4A"/>
    <w:rsid w:val="005C4054"/>
    <w:rsid w:val="005D12E4"/>
    <w:rsid w:val="005D2A6A"/>
    <w:rsid w:val="005D62FF"/>
    <w:rsid w:val="006050B2"/>
    <w:rsid w:val="00610833"/>
    <w:rsid w:val="006177E2"/>
    <w:rsid w:val="00620F45"/>
    <w:rsid w:val="00641A5D"/>
    <w:rsid w:val="00641C4D"/>
    <w:rsid w:val="00644453"/>
    <w:rsid w:val="00660200"/>
    <w:rsid w:val="00662F1F"/>
    <w:rsid w:val="00671AE3"/>
    <w:rsid w:val="00674D08"/>
    <w:rsid w:val="00681CC5"/>
    <w:rsid w:val="00686547"/>
    <w:rsid w:val="00696CE8"/>
    <w:rsid w:val="006A1517"/>
    <w:rsid w:val="006A6C6A"/>
    <w:rsid w:val="006B2A48"/>
    <w:rsid w:val="006B637C"/>
    <w:rsid w:val="006C3981"/>
    <w:rsid w:val="006C56C6"/>
    <w:rsid w:val="006D0775"/>
    <w:rsid w:val="006F7E8D"/>
    <w:rsid w:val="00712C5B"/>
    <w:rsid w:val="00714B27"/>
    <w:rsid w:val="007215B0"/>
    <w:rsid w:val="007252D5"/>
    <w:rsid w:val="00726DEE"/>
    <w:rsid w:val="007303F4"/>
    <w:rsid w:val="00731AFC"/>
    <w:rsid w:val="00732D82"/>
    <w:rsid w:val="00746AD1"/>
    <w:rsid w:val="0075366A"/>
    <w:rsid w:val="00754746"/>
    <w:rsid w:val="007573CC"/>
    <w:rsid w:val="0079296D"/>
    <w:rsid w:val="00797FB2"/>
    <w:rsid w:val="007A13B3"/>
    <w:rsid w:val="007A26AD"/>
    <w:rsid w:val="007B6EFE"/>
    <w:rsid w:val="007C2C3F"/>
    <w:rsid w:val="007E01A8"/>
    <w:rsid w:val="007E259B"/>
    <w:rsid w:val="007F205F"/>
    <w:rsid w:val="008012E3"/>
    <w:rsid w:val="00825AE2"/>
    <w:rsid w:val="00826419"/>
    <w:rsid w:val="00835637"/>
    <w:rsid w:val="00843D75"/>
    <w:rsid w:val="0086058D"/>
    <w:rsid w:val="00861D56"/>
    <w:rsid w:val="00893E91"/>
    <w:rsid w:val="008A6238"/>
    <w:rsid w:val="008B03FA"/>
    <w:rsid w:val="008B1C58"/>
    <w:rsid w:val="008B61EF"/>
    <w:rsid w:val="008C0FE0"/>
    <w:rsid w:val="008C39F8"/>
    <w:rsid w:val="008D3544"/>
    <w:rsid w:val="008D35AE"/>
    <w:rsid w:val="008E3CB2"/>
    <w:rsid w:val="008E700B"/>
    <w:rsid w:val="008F0B87"/>
    <w:rsid w:val="009003A6"/>
    <w:rsid w:val="00911E67"/>
    <w:rsid w:val="0091268B"/>
    <w:rsid w:val="009155AD"/>
    <w:rsid w:val="009259B1"/>
    <w:rsid w:val="00946595"/>
    <w:rsid w:val="009465E4"/>
    <w:rsid w:val="0095690E"/>
    <w:rsid w:val="0096067F"/>
    <w:rsid w:val="00962882"/>
    <w:rsid w:val="00975A84"/>
    <w:rsid w:val="009876A5"/>
    <w:rsid w:val="009B3203"/>
    <w:rsid w:val="009C0B60"/>
    <w:rsid w:val="009C7580"/>
    <w:rsid w:val="009D3206"/>
    <w:rsid w:val="009E0055"/>
    <w:rsid w:val="009E103F"/>
    <w:rsid w:val="009E1B4A"/>
    <w:rsid w:val="009E4AB1"/>
    <w:rsid w:val="009E7E69"/>
    <w:rsid w:val="00A02618"/>
    <w:rsid w:val="00A11F53"/>
    <w:rsid w:val="00A16B90"/>
    <w:rsid w:val="00A22437"/>
    <w:rsid w:val="00A22EF5"/>
    <w:rsid w:val="00A3170C"/>
    <w:rsid w:val="00A35FDE"/>
    <w:rsid w:val="00A37270"/>
    <w:rsid w:val="00A432EF"/>
    <w:rsid w:val="00A44539"/>
    <w:rsid w:val="00A5391C"/>
    <w:rsid w:val="00A54AE8"/>
    <w:rsid w:val="00A63644"/>
    <w:rsid w:val="00A803EB"/>
    <w:rsid w:val="00A91100"/>
    <w:rsid w:val="00AB17BD"/>
    <w:rsid w:val="00AB6539"/>
    <w:rsid w:val="00AD62A5"/>
    <w:rsid w:val="00AD6BCD"/>
    <w:rsid w:val="00AE2150"/>
    <w:rsid w:val="00AF3CB3"/>
    <w:rsid w:val="00B0644D"/>
    <w:rsid w:val="00B13724"/>
    <w:rsid w:val="00B14434"/>
    <w:rsid w:val="00B165D1"/>
    <w:rsid w:val="00B16905"/>
    <w:rsid w:val="00B20096"/>
    <w:rsid w:val="00B23290"/>
    <w:rsid w:val="00B24B2A"/>
    <w:rsid w:val="00B36761"/>
    <w:rsid w:val="00B46816"/>
    <w:rsid w:val="00B558BF"/>
    <w:rsid w:val="00B66FBF"/>
    <w:rsid w:val="00B75FB0"/>
    <w:rsid w:val="00B82057"/>
    <w:rsid w:val="00B96143"/>
    <w:rsid w:val="00BA1587"/>
    <w:rsid w:val="00BA49DF"/>
    <w:rsid w:val="00BA676A"/>
    <w:rsid w:val="00BB7189"/>
    <w:rsid w:val="00BC37D6"/>
    <w:rsid w:val="00BD06ED"/>
    <w:rsid w:val="00BD2127"/>
    <w:rsid w:val="00BD479C"/>
    <w:rsid w:val="00BD4FE4"/>
    <w:rsid w:val="00BE2772"/>
    <w:rsid w:val="00BF27A2"/>
    <w:rsid w:val="00C00417"/>
    <w:rsid w:val="00C21C74"/>
    <w:rsid w:val="00C27870"/>
    <w:rsid w:val="00C31FF8"/>
    <w:rsid w:val="00C354D7"/>
    <w:rsid w:val="00C645BE"/>
    <w:rsid w:val="00C70898"/>
    <w:rsid w:val="00C93398"/>
    <w:rsid w:val="00CA4779"/>
    <w:rsid w:val="00CA5055"/>
    <w:rsid w:val="00CA7F26"/>
    <w:rsid w:val="00CB0817"/>
    <w:rsid w:val="00CB0D1B"/>
    <w:rsid w:val="00CB1A8C"/>
    <w:rsid w:val="00CB4F69"/>
    <w:rsid w:val="00CC26A9"/>
    <w:rsid w:val="00CC3D1D"/>
    <w:rsid w:val="00CC483A"/>
    <w:rsid w:val="00CC54BF"/>
    <w:rsid w:val="00CE3095"/>
    <w:rsid w:val="00CE3EEA"/>
    <w:rsid w:val="00CF1350"/>
    <w:rsid w:val="00D008B1"/>
    <w:rsid w:val="00D01F37"/>
    <w:rsid w:val="00D05FD1"/>
    <w:rsid w:val="00D13831"/>
    <w:rsid w:val="00D14BAF"/>
    <w:rsid w:val="00D228BB"/>
    <w:rsid w:val="00D43CAE"/>
    <w:rsid w:val="00D56CC0"/>
    <w:rsid w:val="00D73953"/>
    <w:rsid w:val="00D7625B"/>
    <w:rsid w:val="00D77473"/>
    <w:rsid w:val="00D854A3"/>
    <w:rsid w:val="00D91B51"/>
    <w:rsid w:val="00D94838"/>
    <w:rsid w:val="00DB7A62"/>
    <w:rsid w:val="00DC1961"/>
    <w:rsid w:val="00DC3124"/>
    <w:rsid w:val="00DD7B3E"/>
    <w:rsid w:val="00DF2A0D"/>
    <w:rsid w:val="00DF35B1"/>
    <w:rsid w:val="00E07316"/>
    <w:rsid w:val="00E12BE6"/>
    <w:rsid w:val="00E173D4"/>
    <w:rsid w:val="00E22037"/>
    <w:rsid w:val="00E244AA"/>
    <w:rsid w:val="00E2471C"/>
    <w:rsid w:val="00E30420"/>
    <w:rsid w:val="00E36818"/>
    <w:rsid w:val="00E40759"/>
    <w:rsid w:val="00E43E69"/>
    <w:rsid w:val="00E52870"/>
    <w:rsid w:val="00E52871"/>
    <w:rsid w:val="00E53DB8"/>
    <w:rsid w:val="00E53F8A"/>
    <w:rsid w:val="00E63900"/>
    <w:rsid w:val="00E7073F"/>
    <w:rsid w:val="00E72889"/>
    <w:rsid w:val="00E73459"/>
    <w:rsid w:val="00E768F6"/>
    <w:rsid w:val="00E8075B"/>
    <w:rsid w:val="00E916F8"/>
    <w:rsid w:val="00EA1F82"/>
    <w:rsid w:val="00EB7A76"/>
    <w:rsid w:val="00EC2BD5"/>
    <w:rsid w:val="00EC3FEC"/>
    <w:rsid w:val="00EE1231"/>
    <w:rsid w:val="00EE16EF"/>
    <w:rsid w:val="00EE6B6D"/>
    <w:rsid w:val="00F03522"/>
    <w:rsid w:val="00F04A46"/>
    <w:rsid w:val="00F2047F"/>
    <w:rsid w:val="00F30D90"/>
    <w:rsid w:val="00F373C4"/>
    <w:rsid w:val="00F51D78"/>
    <w:rsid w:val="00F75CBC"/>
    <w:rsid w:val="00F7700F"/>
    <w:rsid w:val="00F847FB"/>
    <w:rsid w:val="00F9433C"/>
    <w:rsid w:val="00FB4B97"/>
    <w:rsid w:val="00FB5230"/>
    <w:rsid w:val="00FB5521"/>
    <w:rsid w:val="00FC5900"/>
    <w:rsid w:val="00FD32B7"/>
    <w:rsid w:val="00FD3497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FE00C3B"/>
  <w15:chartTrackingRefBased/>
  <w15:docId w15:val="{6F32BDA4-2113-440B-AF49-758591D1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4D596A"/>
    <w:pPr>
      <w:spacing w:line="160" w:lineRule="atLeast"/>
      <w:jc w:val="both"/>
    </w:pPr>
    <w:rPr>
      <w:rFonts w:ascii="Times New Roman" w:hAnsi="Times New Roman" w:cs="Times New Roman"/>
      <w:szCs w:val="20"/>
    </w:rPr>
  </w:style>
  <w:style w:type="table" w:styleId="Tabellenraster">
    <w:name w:val="Table Grid"/>
    <w:basedOn w:val="NormaleTabelle"/>
    <w:rsid w:val="004D596A"/>
    <w:pPr>
      <w:spacing w:before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2</Pages>
  <Words>95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7</cp:revision>
  <cp:lastPrinted>2015-09-21T12:16:00Z</cp:lastPrinted>
  <dcterms:created xsi:type="dcterms:W3CDTF">2024-09-27T08:44:00Z</dcterms:created>
  <dcterms:modified xsi:type="dcterms:W3CDTF">2024-09-27T09:00:00Z</dcterms:modified>
</cp:coreProperties>
</file>